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028F" w14:textId="77777777" w:rsidR="00CF6B19" w:rsidRPr="00391978" w:rsidRDefault="00CF6B19" w:rsidP="00391978">
      <w:pPr>
        <w:pStyle w:val="Otsikko10"/>
        <w:rPr>
          <w:sz w:val="32"/>
          <w:szCs w:val="32"/>
        </w:rPr>
      </w:pPr>
      <w:r w:rsidRPr="00391978">
        <w:rPr>
          <w:sz w:val="32"/>
          <w:szCs w:val="32"/>
        </w:rPr>
        <w:t>Keuhkoventilaation ja – perfuusion gammakuvaus</w:t>
      </w:r>
    </w:p>
    <w:p w14:paraId="7327D98E" w14:textId="363EF02F" w:rsidR="00CF6B19" w:rsidRPr="0055296F" w:rsidRDefault="00CF6B19" w:rsidP="00CF6B19">
      <w:r w:rsidRPr="0055296F">
        <w:t>Lapsellesi on varattu keuhkoventilaation ja -perfuusion gammakuvau</w:t>
      </w:r>
      <w:r>
        <w:t xml:space="preserve">s. </w:t>
      </w:r>
      <w:r w:rsidRPr="0055296F">
        <w:t xml:space="preserve">Keuhkoventilaatiokuvauksella selvitetään keuhkojen hengitysjakaumaa. Keuhkojen perfuusiokuvauksessa puolestaan selvitetään keuhkojen verenkiertoa.  Kuvaukset tehdään gammakameralla radioaktiivisen merkkiaineen (radiolääke) avulla SPET-TT </w:t>
      </w:r>
      <w:r w:rsidRPr="0055296F">
        <w:rPr>
          <w:color w:val="000000"/>
        </w:rPr>
        <w:t>*</w:t>
      </w:r>
      <w:r w:rsidRPr="0055296F">
        <w:t xml:space="preserve"> -kuvauksena, jossa gammakameran kuvauspäät kiertävät vartalon ympäri. Mahdollisen muutoksen tarkan sijainnin arvioimiseksi tehdään lisäksi matala-annos TT -kuvaus käyttäen röntgensäteilyä.</w:t>
      </w:r>
    </w:p>
    <w:p w14:paraId="4A7639D1" w14:textId="6B8542E5" w:rsidR="00CF6B19" w:rsidRPr="00014BD9" w:rsidRDefault="00CF6B19" w:rsidP="00CF6B19">
      <w:pPr>
        <w:rPr>
          <w:b/>
          <w:bCs/>
          <w:caps/>
          <w:color w:val="000000"/>
          <w:kern w:val="36"/>
          <w:sz w:val="20"/>
        </w:rPr>
      </w:pPr>
      <w:r w:rsidRPr="00014BD9">
        <w:rPr>
          <w:color w:val="000000"/>
          <w:sz w:val="20"/>
        </w:rPr>
        <w:t xml:space="preserve">* SPET= </w:t>
      </w:r>
      <w:r w:rsidRPr="00014BD9">
        <w:rPr>
          <w:sz w:val="20"/>
        </w:rPr>
        <w:t>Single Photon Emissio</w:t>
      </w:r>
      <w:r w:rsidR="00CE1CBB">
        <w:rPr>
          <w:sz w:val="20"/>
        </w:rPr>
        <w:t>n</w:t>
      </w:r>
      <w:r w:rsidRPr="00014BD9">
        <w:rPr>
          <w:sz w:val="20"/>
        </w:rPr>
        <w:t xml:space="preserve"> Tomography</w:t>
      </w:r>
      <w:r>
        <w:rPr>
          <w:sz w:val="20"/>
        </w:rPr>
        <w:t>,</w:t>
      </w:r>
      <w:r w:rsidRPr="00014BD9">
        <w:rPr>
          <w:color w:val="000000"/>
          <w:sz w:val="20"/>
        </w:rPr>
        <w:t xml:space="preserve"> TT= tietokonetomografia</w:t>
      </w:r>
      <w:r w:rsidRPr="00014BD9">
        <w:rPr>
          <w:sz w:val="20"/>
        </w:rPr>
        <w:t xml:space="preserve"> </w:t>
      </w:r>
    </w:p>
    <w:p w14:paraId="3494F17A" w14:textId="77777777" w:rsidR="00CF6B19" w:rsidRDefault="00CF6B19" w:rsidP="00CF6B19">
      <w:pPr>
        <w:pStyle w:val="Otsikko20"/>
      </w:pPr>
      <w:r w:rsidRPr="006B4141">
        <w:t>Tutkimukseen valmistautuminen</w:t>
      </w:r>
    </w:p>
    <w:p w14:paraId="51009409" w14:textId="77777777" w:rsidR="00CF6B19" w:rsidRPr="00A01793" w:rsidRDefault="00CF6B19" w:rsidP="00CF6B19">
      <w:pPr>
        <w:pStyle w:val="Luettelokappale"/>
        <w:numPr>
          <w:ilvl w:val="0"/>
          <w:numId w:val="19"/>
        </w:numPr>
      </w:pPr>
      <w:r w:rsidRPr="00A01793">
        <w:t xml:space="preserve">Varaa tutkimukseen aikaa noin tunti. </w:t>
      </w:r>
    </w:p>
    <w:p w14:paraId="1E3BF862" w14:textId="77777777" w:rsidR="00CF6B19" w:rsidRPr="00CF6B19" w:rsidRDefault="00CF6B19" w:rsidP="00CF6B19">
      <w:pPr>
        <w:pStyle w:val="Luettelokappale"/>
        <w:numPr>
          <w:ilvl w:val="0"/>
          <w:numId w:val="19"/>
        </w:numPr>
      </w:pPr>
      <w:r w:rsidRPr="00CF6B19">
        <w:t>Tutkimuspäivänä lapsi voi syödä, juoda ja ottaa mahdolliset lääkkeet normaalisti.</w:t>
      </w:r>
    </w:p>
    <w:p w14:paraId="7DB49CA4" w14:textId="6DC72380" w:rsidR="00CF6B19" w:rsidRPr="00CF6B19" w:rsidRDefault="00CF6B19" w:rsidP="00CF6B19">
      <w:pPr>
        <w:pStyle w:val="Luettelokappale"/>
        <w:numPr>
          <w:ilvl w:val="0"/>
          <w:numId w:val="19"/>
        </w:numPr>
      </w:pPr>
      <w:r w:rsidRPr="00CF6B19">
        <w:t>Kerro meille ennen tutkimusta, jos lapsesi on yliherkkä albumiinivalmisteille tai hänellä on paljon allergioita.</w:t>
      </w:r>
    </w:p>
    <w:p w14:paraId="14EA4601" w14:textId="77777777" w:rsidR="00CF6B19" w:rsidRDefault="00CF6B19" w:rsidP="00CF6B19">
      <w:pPr>
        <w:pStyle w:val="Otsikko20"/>
      </w:pPr>
      <w:r w:rsidRPr="006B4141">
        <w:t>Tutkimuksen suorittaminen</w:t>
      </w:r>
    </w:p>
    <w:p w14:paraId="7A8C42BE" w14:textId="77777777" w:rsidR="00CF6B19" w:rsidRDefault="00CF6B19" w:rsidP="00CF6B19">
      <w:pPr>
        <w:pStyle w:val="Luettelokappale"/>
        <w:numPr>
          <w:ilvl w:val="0"/>
          <w:numId w:val="19"/>
        </w:numPr>
      </w:pPr>
      <w:r>
        <w:t>Aluksi lapsen kyynärtaipeen tai kämmenselän laskimosuoneen laitetaan kanyylin.</w:t>
      </w:r>
      <w:r w:rsidRPr="0086486E">
        <w:t xml:space="preserve"> </w:t>
      </w:r>
      <w:r w:rsidRPr="004E6884">
        <w:t>Tarvittaessa ihon pinta puudutetaan enn</w:t>
      </w:r>
      <w:r>
        <w:t>en kanyylin laittoa.</w:t>
      </w:r>
    </w:p>
    <w:p w14:paraId="71E95D92" w14:textId="77777777" w:rsidR="00CF6B19" w:rsidRDefault="00CF6B19" w:rsidP="00CF6B19">
      <w:pPr>
        <w:pStyle w:val="Luettelokappale"/>
        <w:numPr>
          <w:ilvl w:val="0"/>
          <w:numId w:val="19"/>
        </w:numPr>
      </w:pPr>
      <w:r>
        <w:t xml:space="preserve">Seuraavaksi lapsi hengittää letkun kautta radiolääkettä. </w:t>
      </w:r>
      <w:r w:rsidRPr="00CF6B19">
        <w:t>Riittävän tutkimusannoksen voi saada jo parilla kolmella sisäänhengityskerralla</w:t>
      </w:r>
      <w:r>
        <w:t>.</w:t>
      </w:r>
    </w:p>
    <w:p w14:paraId="20B78F45" w14:textId="77777777" w:rsidR="00CF6B19" w:rsidRDefault="00CF6B19" w:rsidP="00CF6B19">
      <w:pPr>
        <w:pStyle w:val="Luettelokappale"/>
        <w:numPr>
          <w:ilvl w:val="0"/>
          <w:numId w:val="19"/>
        </w:numPr>
      </w:pPr>
      <w:r>
        <w:t>Hengittelyn jälkeen lapsen keuhkojen aluetta kuvataan gammakameralla noin 20 min kestävällä kuvauksella (SPET), jossa gammakameran kuvauspäät kiertävät rintakehän ympäri mahdollisimman läheltä.</w:t>
      </w:r>
    </w:p>
    <w:p w14:paraId="3D000CD4" w14:textId="77777777" w:rsidR="00CF6B19" w:rsidRDefault="00CF6B19" w:rsidP="00CF6B19">
      <w:pPr>
        <w:pStyle w:val="Luettelokappale"/>
        <w:numPr>
          <w:ilvl w:val="0"/>
          <w:numId w:val="19"/>
        </w:numPr>
      </w:pPr>
      <w:r>
        <w:t>Ensimmäisen kuvauksen jälkeen annetaan r</w:t>
      </w:r>
      <w:r w:rsidRPr="00CA3521">
        <w:t>adio</w:t>
      </w:r>
      <w:r>
        <w:t>lääke</w:t>
      </w:r>
      <w:r w:rsidRPr="00CA3521">
        <w:t xml:space="preserve"> laskimosuoneen laitetun kanyy</w:t>
      </w:r>
      <w:r>
        <w:t xml:space="preserve">lin kautta, jonka jälkeen kuvataan toistamiseen </w:t>
      </w:r>
      <w:r w:rsidRPr="00CA3521">
        <w:t>samalla tavalla kuin hengittelyn jälkeen</w:t>
      </w:r>
      <w:r>
        <w:t>.</w:t>
      </w:r>
    </w:p>
    <w:p w14:paraId="45F8F4C9" w14:textId="77777777" w:rsidR="00CF6B19" w:rsidRDefault="00CF6B19" w:rsidP="00CF6B19">
      <w:pPr>
        <w:pStyle w:val="Luettelokappale"/>
        <w:numPr>
          <w:ilvl w:val="0"/>
          <w:numId w:val="19"/>
        </w:numPr>
      </w:pPr>
      <w:r>
        <w:t>SPET – kuvausten jälkeen kuvausohjelmassa siirrytään välittömästi TT-kuvaukseen. K</w:t>
      </w:r>
      <w:r w:rsidRPr="005A3D16">
        <w:t xml:space="preserve">uvauspöytä siirtyy </w:t>
      </w:r>
      <w:r>
        <w:t>TT-putken alueelle ja kuvaus kestää 2-3 minuuttia.</w:t>
      </w:r>
    </w:p>
    <w:p w14:paraId="7AD39FB4" w14:textId="77777777" w:rsidR="00CF6B19" w:rsidRDefault="00CF6B19" w:rsidP="00CF6B19">
      <w:pPr>
        <w:pStyle w:val="Luettelokappale"/>
        <w:numPr>
          <w:ilvl w:val="0"/>
          <w:numId w:val="19"/>
        </w:numPr>
      </w:pPr>
      <w:r>
        <w:t xml:space="preserve">Kuvausten aikana lapsi makaa selällään liikkumatta. </w:t>
      </w:r>
      <w:r w:rsidRPr="00D80874">
        <w:t>Kuvaukset ovat kivut</w:t>
      </w:r>
      <w:r>
        <w:t>tomia. Vaatteet saavat olla päällä, metalliesineet riisutaan kuvausten ajaksi keuhkojen alueelta.</w:t>
      </w:r>
    </w:p>
    <w:p w14:paraId="23A2B0AE" w14:textId="77777777" w:rsidR="00CF6B19" w:rsidRDefault="00CF6B19" w:rsidP="00CF6B19">
      <w:pPr>
        <w:pStyle w:val="Luettelokappale"/>
        <w:numPr>
          <w:ilvl w:val="0"/>
          <w:numId w:val="19"/>
        </w:numPr>
      </w:pPr>
      <w:r w:rsidRPr="004E6884">
        <w:t xml:space="preserve">Kuvauksen aikana </w:t>
      </w:r>
      <w:r>
        <w:t>pitää</w:t>
      </w:r>
      <w:r w:rsidRPr="004E6884">
        <w:t xml:space="preserve"> olla liikkumatta, koska liike aiheut</w:t>
      </w:r>
      <w:r>
        <w:t>taa epätarkkuutta kuviin.</w:t>
      </w:r>
    </w:p>
    <w:p w14:paraId="3360D974" w14:textId="77777777" w:rsidR="00CF6B19" w:rsidRPr="0086486E" w:rsidRDefault="00CF6B19" w:rsidP="00CF6B19">
      <w:pPr>
        <w:pStyle w:val="Luettelokappale"/>
        <w:numPr>
          <w:ilvl w:val="0"/>
          <w:numId w:val="19"/>
        </w:numPr>
      </w:pPr>
      <w:r w:rsidRPr="0086486E">
        <w:t xml:space="preserve">Voit olla lapsesi mukana koko kuvauksen ajan. </w:t>
      </w:r>
    </w:p>
    <w:p w14:paraId="2583139B" w14:textId="77777777" w:rsidR="00CF6B19" w:rsidRPr="006B4141" w:rsidRDefault="00CF6B19" w:rsidP="00CF6B19">
      <w:pPr>
        <w:pStyle w:val="Otsikko20"/>
      </w:pPr>
      <w:r w:rsidRPr="006B4141">
        <w:lastRenderedPageBreak/>
        <w:t>Tutkimuksen jälkeen huomioitavaa</w:t>
      </w:r>
    </w:p>
    <w:p w14:paraId="3093DA55" w14:textId="77777777" w:rsidR="00CF6B19" w:rsidRDefault="00CF6B19" w:rsidP="00CF6B19">
      <w:r>
        <w:t>Radiolääkkeet eivät vaikuta lapsen vointiin</w:t>
      </w:r>
      <w:r w:rsidRPr="004E6884">
        <w:t xml:space="preserve"> ja h</w:t>
      </w:r>
      <w:r>
        <w:t>äviävät lapsen elimistöstä vuorokauden aikana</w:t>
      </w:r>
      <w:r w:rsidRPr="004E6884">
        <w:t xml:space="preserve">. </w:t>
      </w:r>
    </w:p>
    <w:p w14:paraId="2D509F9A" w14:textId="77777777" w:rsidR="00CF6B19" w:rsidRPr="004E6884" w:rsidRDefault="00CF6B19" w:rsidP="00CF6B19">
      <w:r>
        <w:t>Radiolääkkeet lähettävät jonkin verran säteilyä lapsen</w:t>
      </w:r>
      <w:r w:rsidRPr="004E6884">
        <w:t xml:space="preserve"> lähiympäristöön vuorokauden ajan. Muille ihmisille aiheutuva säteilyannos on kuitenkin niin pieni, ettei mitään varotoimia esim. perheenjäsenille tarvita.</w:t>
      </w:r>
    </w:p>
    <w:p w14:paraId="09079A89" w14:textId="77777777" w:rsidR="00CF6B19" w:rsidRPr="00C330C3" w:rsidRDefault="00CF6B19" w:rsidP="00CF6B19">
      <w:r w:rsidRPr="00C330C3">
        <w:t>Vastauksen tutkimuksesta saat</w:t>
      </w:r>
      <w:r>
        <w:t xml:space="preserve"> lastasi</w:t>
      </w:r>
      <w:r w:rsidRPr="00C330C3">
        <w:t xml:space="preserve"> hoitavalta lääkäriltä.</w:t>
      </w:r>
    </w:p>
    <w:p w14:paraId="03C0271B" w14:textId="77777777" w:rsidR="00CF6B19" w:rsidRPr="0095743D" w:rsidRDefault="00CF6B19" w:rsidP="00CF6B19">
      <w:pPr>
        <w:pStyle w:val="Otsikko20"/>
      </w:pPr>
      <w:r w:rsidRPr="0095743D">
        <w:t>Yhteystiedot</w:t>
      </w:r>
    </w:p>
    <w:p w14:paraId="7DA8E629" w14:textId="77777777" w:rsidR="00CF6B19" w:rsidRPr="007C327B" w:rsidRDefault="00CF6B19" w:rsidP="00CF6B19">
      <w:r w:rsidRPr="007C327B">
        <w:t>Ilmoittaudu Isotooppiosastolle</w:t>
      </w:r>
      <w:r w:rsidRPr="007C327B">
        <w:rPr>
          <w:b/>
          <w:bCs/>
        </w:rPr>
        <w:t xml:space="preserve">, </w:t>
      </w:r>
      <w:r w:rsidRPr="007C327B">
        <w:t xml:space="preserve">Kajaanintie 50, sisäänkäynti S, sijainti S6, 2. kerros. Isotooppiosasto on lähes käytävän perällä tai Kiviharjuntie 9, sisäänkäynti G tai H, seuraa opastetta S ja sen jälkeen S6. </w:t>
      </w:r>
    </w:p>
    <w:p w14:paraId="3CC2A547" w14:textId="13D935DE" w:rsidR="00CF6B19" w:rsidRPr="0095743D" w:rsidRDefault="00CF6B19" w:rsidP="00CF6B19">
      <w:r w:rsidRPr="0095743D">
        <w:rPr>
          <w:rFonts w:cs="Arial"/>
        </w:rPr>
        <w:t xml:space="preserve">Tarkempia tietoja tutkimuksesta saat numerosta 040 1344566 arkisin </w:t>
      </w:r>
      <w:r w:rsidR="00076235" w:rsidRPr="0095743D">
        <w:rPr>
          <w:rFonts w:cs="Arial"/>
        </w:rPr>
        <w:t>klo 12:00–14.00</w:t>
      </w:r>
      <w:r w:rsidRPr="0095743D">
        <w:rPr>
          <w:rFonts w:cs="Arial"/>
        </w:rPr>
        <w:t>.</w:t>
      </w:r>
    </w:p>
    <w:sectPr w:rsidR="00CF6B19" w:rsidRPr="0095743D" w:rsidSect="008B6DCD">
      <w:headerReference w:type="default" r:id="rId11"/>
      <w:footerReference w:type="default" r:id="rId12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72AAE5A2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144E9">
          <w:rPr>
            <w:sz w:val="16"/>
            <w:szCs w:val="16"/>
          </w:rPr>
          <w:t xml:space="preserve">     </w:t>
        </w:r>
      </w:sdtContent>
    </w:sdt>
    <w:r>
      <w:tab/>
    </w:r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3EB064FB" w:rsidR="000631E7" w:rsidRDefault="00CF6B19" w:rsidP="004B08C1">
              <w:pPr>
                <w:pStyle w:val="Eivli"/>
              </w:pPr>
              <w:r>
                <w:rPr>
                  <w:sz w:val="20"/>
                  <w:szCs w:val="20"/>
                </w:rPr>
                <w:t>17.1.2024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DC4F81"/>
    <w:multiLevelType w:val="hybridMultilevel"/>
    <w:tmpl w:val="7CBEEC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F0867"/>
    <w:multiLevelType w:val="hybridMultilevel"/>
    <w:tmpl w:val="8E5609FC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0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2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1"/>
  </w:num>
  <w:num w:numId="3" w16cid:durableId="1214081591">
    <w:abstractNumId w:val="1"/>
  </w:num>
  <w:num w:numId="4" w16cid:durableId="334958258">
    <w:abstractNumId w:val="16"/>
  </w:num>
  <w:num w:numId="5" w16cid:durableId="1641032995">
    <w:abstractNumId w:val="0"/>
  </w:num>
  <w:num w:numId="6" w16cid:durableId="2063944667">
    <w:abstractNumId w:val="9"/>
  </w:num>
  <w:num w:numId="7" w16cid:durableId="1862237714">
    <w:abstractNumId w:val="13"/>
  </w:num>
  <w:num w:numId="8" w16cid:durableId="1754813634">
    <w:abstractNumId w:val="13"/>
  </w:num>
  <w:num w:numId="9" w16cid:durableId="1606114846">
    <w:abstractNumId w:val="13"/>
  </w:num>
  <w:num w:numId="10" w16cid:durableId="1477645058">
    <w:abstractNumId w:val="4"/>
  </w:num>
  <w:num w:numId="11" w16cid:durableId="841121598">
    <w:abstractNumId w:val="15"/>
  </w:num>
  <w:num w:numId="12" w16cid:durableId="225991095">
    <w:abstractNumId w:val="10"/>
  </w:num>
  <w:num w:numId="13" w16cid:durableId="70978191">
    <w:abstractNumId w:val="7"/>
  </w:num>
  <w:num w:numId="14" w16cid:durableId="240528770">
    <w:abstractNumId w:val="12"/>
  </w:num>
  <w:num w:numId="15" w16cid:durableId="452208856">
    <w:abstractNumId w:val="14"/>
  </w:num>
  <w:num w:numId="16" w16cid:durableId="2109042475">
    <w:abstractNumId w:val="8"/>
  </w:num>
  <w:num w:numId="17" w16cid:durableId="498498772">
    <w:abstractNumId w:val="5"/>
  </w:num>
  <w:num w:numId="18" w16cid:durableId="482164370">
    <w:abstractNumId w:val="3"/>
  </w:num>
  <w:num w:numId="19" w16cid:durableId="4916085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76235"/>
    <w:rsid w:val="001075B7"/>
    <w:rsid w:val="0010766A"/>
    <w:rsid w:val="001224A2"/>
    <w:rsid w:val="00122EED"/>
    <w:rsid w:val="00124D84"/>
    <w:rsid w:val="001553A0"/>
    <w:rsid w:val="0016272C"/>
    <w:rsid w:val="001C479F"/>
    <w:rsid w:val="00200C8E"/>
    <w:rsid w:val="002144E9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978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3EEE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43E37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1CBB"/>
    <w:rsid w:val="00CE55E8"/>
    <w:rsid w:val="00CF6B19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43E37"/>
    <w:pPr>
      <w:spacing w:before="120"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076235"/>
    <w:pPr>
      <w:spacing w:before="24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CF6B19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i:0#.w|oysnet\manninal</DisplayName>
        <AccountId>370</AccountId>
        <AccountType/>
      </UserInfo>
      <UserInfo>
        <DisplayName>i:0#.w|oysnet\vimparpr</DisplayName>
        <AccountId>1208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GD1FN Keuhkoventilaation gammakuvaus</TermName>
          <TermId xmlns="http://schemas.microsoft.com/office/infopath/2007/PartnerControls">089f4f2f-7863-4951-9982-bb91096e68a6</TermId>
        </TermInfo>
      </Terms>
    </pa7e7d0fcfad4aa78a62dd1f52bdaa2b>
    <Dokumjentin_x0020_hyväksyjä xmlns="0af04246-5dcb-4e38-b8a1-4adaeb368127">
      <UserInfo>
        <DisplayName>i:0#.w|oysnet\kokkonsm</DisplayName>
        <AccountId>366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530</Value>
      <Value>46</Value>
      <Value>1575</Value>
      <Value>43</Value>
      <Value>58</Value>
      <Value>650</Value>
      <Value>528</Value>
      <Value>2</Value>
      <Value>1</Value>
    </TaxCatchAll>
    <_dlc_DocId xmlns="d3e50268-7799-48af-83c3-9a9b063078bc">MUAVRSSTWASF-711265460-188</_dlc_DocId>
    <_dlc_DocIdPersistId xmlns="d3e50268-7799-48af-83c3-9a9b063078bc">false</_dlc_DocIdPersistId>
    <_dlc_DocIdUrl xmlns="d3e50268-7799-48af-83c3-9a9b063078bc">
      <Url>https://internet.oysnet.ppshp.fi/dokumentit/_layouts/15/DocIdRedir.aspx?ID=MUAVRSSTWASF-711265460-188</Url>
      <Description>MUAVRSSTWASF-711265460-188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77F3C7-5973-41F6-884B-8FD9E2BDA867}"/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C39831-852C-43C8-8CBC-A781A08D286E}"/>
</file>

<file path=customXml/itemProps6.xml><?xml version="1.0" encoding="utf-8"?>
<ds:datastoreItem xmlns:ds="http://schemas.openxmlformats.org/officeDocument/2006/customXml" ds:itemID="{571772CF-B616-4243-B138-13B67F48F158}"/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5</TotalTime>
  <Pages>2</Pages>
  <Words>297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Alavatsan ja virtsaelinten ultraäänitutkimus kuv pot</vt:lpstr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Keuhkoperfuuusion ja -ventilaation gammakuvaus lapselle kuv pot</dc:title>
  <dc:subject/>
  <dc:creator>Hietapelto Päivi</dc:creator>
  <cp:keywords/>
  <dc:description/>
  <cp:lastModifiedBy>Väänänen Minna</cp:lastModifiedBy>
  <cp:revision>7</cp:revision>
  <dcterms:created xsi:type="dcterms:W3CDTF">2024-01-17T10:55:00Z</dcterms:created>
  <dcterms:modified xsi:type="dcterms:W3CDTF">2024-10-10T06:07:00Z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1;#Pohjois-Pohjanmaan sairaanhoitopiiri|be8cbbf1-c5fa-44e0-8d6c-f88ba4a3bcc6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755da031-dc94-4eb4-b407-6354850d7b5f</vt:lpwstr>
  </property>
  <property fmtid="{D5CDD505-2E9C-101B-9397-08002B2CF9AE}" pid="10" name="Erikoisala">
    <vt:lpwstr>528;#kliininen fysiologia ja isotooppilääketiede (PPSHP)|10be52ec-d72f-4414-83a0-e978b3b2251e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43;#5.3.1.2 potilasohjeiden hallinta|635488d5-3c78-4315-a204-20ebdac0c904</vt:lpwstr>
  </property>
  <property fmtid="{D5CDD505-2E9C-101B-9397-08002B2CF9AE}" pid="14" name="Kuvantamisen ohjeen tutkimusryhmät (sisältötyypin metatieto)">
    <vt:lpwstr>650;#Isotooppi|34089549-f79f-4d4d-844a-676cbbb5d2e1</vt:lpwstr>
  </property>
  <property fmtid="{D5CDD505-2E9C-101B-9397-08002B2CF9AE}" pid="15" name="Organisaatiotieto">
    <vt:lpwstr>530;#F-röntgen|7a8b252b-5427-4881-bb54-12bb230821fb</vt:lpwstr>
  </property>
  <property fmtid="{D5CDD505-2E9C-101B-9397-08002B2CF9AE}" pid="16" name="Toimenpidekoodit">
    <vt:lpwstr>1575;#GD1FN Keuhkoventilaation gammakuvaus|089f4f2f-7863-4951-9982-bb91096e68a6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133200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